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1D556E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</w:p>
    <w:tbl>
      <w:tblPr>
        <w:tblStyle w:val="5"/>
        <w:tblpPr w:leftFromText="180" w:rightFromText="180" w:vertAnchor="text" w:horzAnchor="margin" w:tblpXSpec="center" w:tblpY="1209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25"/>
        <w:gridCol w:w="1080"/>
        <w:gridCol w:w="747"/>
        <w:gridCol w:w="331"/>
        <w:gridCol w:w="1230"/>
        <w:gridCol w:w="1703"/>
        <w:gridCol w:w="1834"/>
      </w:tblGrid>
      <w:tr w14:paraId="49DE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71" w:type="dxa"/>
          </w:tcPr>
          <w:p w14:paraId="2B63250B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名</w:t>
            </w:r>
          </w:p>
        </w:tc>
        <w:tc>
          <w:tcPr>
            <w:tcW w:w="1425" w:type="dxa"/>
            <w:vAlign w:val="center"/>
          </w:tcPr>
          <w:p w14:paraId="1590E6CC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F2E4BE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1078" w:type="dxa"/>
            <w:gridSpan w:val="2"/>
            <w:vAlign w:val="center"/>
          </w:tcPr>
          <w:p w14:paraId="6B3E358C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4C9924AF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</w:t>
            </w:r>
          </w:p>
          <w:p w14:paraId="2A212BE9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   岁）</w:t>
            </w:r>
          </w:p>
        </w:tc>
        <w:tc>
          <w:tcPr>
            <w:tcW w:w="1703" w:type="dxa"/>
            <w:vAlign w:val="center"/>
          </w:tcPr>
          <w:p w14:paraId="559E576B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68C928B"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 w14:paraId="722A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71" w:type="dxa"/>
            <w:vAlign w:val="center"/>
          </w:tcPr>
          <w:p w14:paraId="7C339C60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  贯</w:t>
            </w:r>
          </w:p>
        </w:tc>
        <w:tc>
          <w:tcPr>
            <w:tcW w:w="1425" w:type="dxa"/>
            <w:vAlign w:val="center"/>
          </w:tcPr>
          <w:p w14:paraId="6302F886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050B05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5084663A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252ADBE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703" w:type="dxa"/>
            <w:vAlign w:val="center"/>
          </w:tcPr>
          <w:p w14:paraId="38E0105D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06E09E6D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0792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71" w:type="dxa"/>
            <w:vAlign w:val="center"/>
          </w:tcPr>
          <w:p w14:paraId="61053CCC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历</w:t>
            </w:r>
          </w:p>
        </w:tc>
        <w:tc>
          <w:tcPr>
            <w:tcW w:w="3252" w:type="dxa"/>
            <w:gridSpan w:val="3"/>
            <w:vAlign w:val="center"/>
          </w:tcPr>
          <w:p w14:paraId="20FA4523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C3B2030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位</w:t>
            </w:r>
          </w:p>
        </w:tc>
        <w:tc>
          <w:tcPr>
            <w:tcW w:w="1703" w:type="dxa"/>
            <w:vAlign w:val="center"/>
          </w:tcPr>
          <w:p w14:paraId="434EAE6C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3C864F09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795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71" w:type="dxa"/>
          </w:tcPr>
          <w:p w14:paraId="26903481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252" w:type="dxa"/>
            <w:gridSpan w:val="3"/>
            <w:vAlign w:val="center"/>
          </w:tcPr>
          <w:p w14:paraId="053B0A2A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501A3CE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毕业时间</w:t>
            </w:r>
          </w:p>
        </w:tc>
        <w:tc>
          <w:tcPr>
            <w:tcW w:w="3537" w:type="dxa"/>
            <w:gridSpan w:val="2"/>
            <w:vAlign w:val="center"/>
          </w:tcPr>
          <w:p w14:paraId="6AF5F8AA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13BD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71" w:type="dxa"/>
            <w:vAlign w:val="center"/>
          </w:tcPr>
          <w:p w14:paraId="46F517B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现单位及职务</w:t>
            </w:r>
          </w:p>
        </w:tc>
        <w:tc>
          <w:tcPr>
            <w:tcW w:w="3252" w:type="dxa"/>
            <w:gridSpan w:val="3"/>
            <w:vAlign w:val="center"/>
          </w:tcPr>
          <w:p w14:paraId="439C6A21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2A03DDE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参加工作时间</w:t>
            </w:r>
          </w:p>
        </w:tc>
        <w:tc>
          <w:tcPr>
            <w:tcW w:w="3537" w:type="dxa"/>
            <w:gridSpan w:val="2"/>
            <w:vAlign w:val="center"/>
          </w:tcPr>
          <w:p w14:paraId="38724B3C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5310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71" w:type="dxa"/>
            <w:vAlign w:val="center"/>
          </w:tcPr>
          <w:p w14:paraId="5759A58D"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14:paraId="2530F32F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1EE0732"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2"/>
            <w:vAlign w:val="center"/>
          </w:tcPr>
          <w:p w14:paraId="0397010E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2C77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4223" w:type="dxa"/>
            <w:gridSpan w:val="4"/>
            <w:vMerge w:val="restart"/>
            <w:vAlign w:val="center"/>
          </w:tcPr>
          <w:p w14:paraId="311876BA"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  <w:lang w:val="zh-CN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竞聘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部门及岗位</w:t>
            </w:r>
          </w:p>
        </w:tc>
        <w:tc>
          <w:tcPr>
            <w:tcW w:w="5098" w:type="dxa"/>
            <w:gridSpan w:val="4"/>
            <w:vAlign w:val="center"/>
          </w:tcPr>
          <w:p w14:paraId="0EC09157">
            <w:pPr>
              <w:spacing w:line="440" w:lineRule="exact"/>
              <w:ind w:left="0" w:leftChars="0" w:firstLine="0" w:firstLineChars="0"/>
              <w:jc w:val="left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1.</w:t>
            </w:r>
          </w:p>
          <w:p w14:paraId="180AB976">
            <w:pPr>
              <w:spacing w:line="440" w:lineRule="exact"/>
              <w:ind w:left="0" w:leftChars="0" w:firstLine="0" w:firstLineChars="0"/>
              <w:jc w:val="left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1.</w:t>
            </w:r>
          </w:p>
        </w:tc>
      </w:tr>
      <w:tr w14:paraId="2EAA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223" w:type="dxa"/>
            <w:gridSpan w:val="4"/>
            <w:vMerge w:val="continue"/>
            <w:vAlign w:val="center"/>
          </w:tcPr>
          <w:p w14:paraId="67538F11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98" w:type="dxa"/>
            <w:gridSpan w:val="4"/>
            <w:vAlign w:val="center"/>
          </w:tcPr>
          <w:p w14:paraId="2C7516D6">
            <w:pPr>
              <w:spacing w:line="440" w:lineRule="exact"/>
              <w:ind w:left="0" w:leftChars="0" w:firstLine="0" w:firstLineChars="0"/>
              <w:jc w:val="left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2.</w:t>
            </w:r>
          </w:p>
        </w:tc>
      </w:tr>
      <w:tr w14:paraId="222A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4223" w:type="dxa"/>
            <w:gridSpan w:val="4"/>
            <w:vMerge w:val="continue"/>
            <w:vAlign w:val="center"/>
          </w:tcPr>
          <w:p w14:paraId="087FA3F4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98" w:type="dxa"/>
            <w:gridSpan w:val="4"/>
            <w:vAlign w:val="center"/>
          </w:tcPr>
          <w:p w14:paraId="147BA524">
            <w:pPr>
              <w:spacing w:line="440" w:lineRule="exact"/>
              <w:ind w:left="0" w:leftChars="0" w:firstLine="0" w:firstLineChars="0"/>
              <w:jc w:val="left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3.</w:t>
            </w:r>
          </w:p>
        </w:tc>
      </w:tr>
      <w:tr w14:paraId="47E8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4223" w:type="dxa"/>
            <w:gridSpan w:val="4"/>
            <w:vMerge w:val="continue"/>
            <w:vAlign w:val="center"/>
          </w:tcPr>
          <w:p w14:paraId="24D32181"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98" w:type="dxa"/>
            <w:gridSpan w:val="4"/>
            <w:vAlign w:val="center"/>
          </w:tcPr>
          <w:p w14:paraId="5EE31098"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是否同意调剂：□</w:t>
            </w:r>
          </w:p>
        </w:tc>
      </w:tr>
      <w:tr w14:paraId="68FA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exact"/>
        </w:trPr>
        <w:tc>
          <w:tcPr>
            <w:tcW w:w="971" w:type="dxa"/>
            <w:vAlign w:val="center"/>
          </w:tcPr>
          <w:p w14:paraId="2BEF63D1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</w:t>
            </w:r>
          </w:p>
          <w:p w14:paraId="19D513EF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习</w:t>
            </w:r>
          </w:p>
          <w:p w14:paraId="1E6A647C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及</w:t>
            </w:r>
          </w:p>
          <w:p w14:paraId="729DA669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</w:t>
            </w:r>
          </w:p>
          <w:p w14:paraId="25060148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作</w:t>
            </w:r>
          </w:p>
          <w:p w14:paraId="726BF9CD"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</w:t>
            </w:r>
          </w:p>
          <w:p w14:paraId="335B14BA"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</w:t>
            </w:r>
          </w:p>
        </w:tc>
        <w:tc>
          <w:tcPr>
            <w:tcW w:w="8350" w:type="dxa"/>
            <w:gridSpan w:val="7"/>
            <w:vAlign w:val="center"/>
          </w:tcPr>
          <w:p w14:paraId="4836E2BC">
            <w:pPr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7CA524DA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6683C83D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</w:p>
          <w:p w14:paraId="68A5AE8A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3725D0EE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40CD0A69"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151530B8"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0D56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71" w:type="dxa"/>
            <w:vAlign w:val="center"/>
          </w:tcPr>
          <w:p w14:paraId="76286E56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</w:t>
            </w:r>
          </w:p>
        </w:tc>
        <w:tc>
          <w:tcPr>
            <w:tcW w:w="8350" w:type="dxa"/>
            <w:gridSpan w:val="7"/>
            <w:vAlign w:val="center"/>
          </w:tcPr>
          <w:p w14:paraId="081DCFDB">
            <w:pPr>
              <w:spacing w:line="100" w:lineRule="exact"/>
              <w:ind w:left="-150" w:firstLine="360"/>
              <w:rPr>
                <w:rFonts w:hint="eastAsia" w:ascii="仿宋" w:hAnsi="仿宋" w:eastAsia="仿宋"/>
                <w:sz w:val="18"/>
                <w:szCs w:val="18"/>
              </w:rPr>
            </w:pPr>
          </w:p>
          <w:p w14:paraId="7ABBCCB6">
            <w:pPr>
              <w:spacing w:line="300" w:lineRule="exact"/>
              <w:ind w:left="30" w:leftChars="10" w:firstLine="36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本报名表所填写的信息准确无误，所提交的证件、资料和照片真实有效，若有虚假，所产生的一切后果由本人承担。</w:t>
            </w:r>
          </w:p>
          <w:p w14:paraId="11A95F40">
            <w:pPr>
              <w:spacing w:line="300" w:lineRule="exact"/>
              <w:ind w:left="-150" w:firstLine="36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 竞聘人（签名）：</w:t>
            </w:r>
          </w:p>
          <w:p w14:paraId="29B7DAEA">
            <w:pPr>
              <w:ind w:left="-150" w:firstLine="360"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    月    日</w:t>
            </w:r>
          </w:p>
        </w:tc>
      </w:tr>
      <w:tr w14:paraId="5A6E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971" w:type="dxa"/>
            <w:vAlign w:val="center"/>
          </w:tcPr>
          <w:p w14:paraId="73CF9CA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所在单位意见</w:t>
            </w:r>
          </w:p>
        </w:tc>
        <w:tc>
          <w:tcPr>
            <w:tcW w:w="8350" w:type="dxa"/>
            <w:gridSpan w:val="7"/>
            <w:vAlign w:val="center"/>
          </w:tcPr>
          <w:p w14:paraId="5E0250F3">
            <w:pPr>
              <w:spacing w:line="300" w:lineRule="exact"/>
              <w:ind w:left="30" w:leftChars="1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单位主要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负责人签名：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（公章）</w:t>
            </w:r>
          </w:p>
        </w:tc>
      </w:tr>
      <w:tr w14:paraId="010B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971" w:type="dxa"/>
            <w:vAlign w:val="center"/>
          </w:tcPr>
          <w:p w14:paraId="0BC012D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审查意见</w:t>
            </w:r>
          </w:p>
        </w:tc>
        <w:tc>
          <w:tcPr>
            <w:tcW w:w="8350" w:type="dxa"/>
            <w:gridSpan w:val="7"/>
            <w:vAlign w:val="center"/>
          </w:tcPr>
          <w:p w14:paraId="64C89128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经审查，该同志（符合   /  不符合）报名条件。               </w:t>
            </w:r>
          </w:p>
          <w:p w14:paraId="629ECC2B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资格审查部门：（盖章）</w:t>
            </w:r>
          </w:p>
        </w:tc>
      </w:tr>
    </w:tbl>
    <w:p w14:paraId="6DA5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 xml:space="preserve"> 2025年度伊吾县工业园区管理委员会公开选聘</w:t>
      </w:r>
    </w:p>
    <w:p w14:paraId="37642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color w:val="333333"/>
          <w:sz w:val="21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工作人员报名表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418" w:header="851" w:footer="992" w:gutter="0"/>
      <w:pgNumType w:start="1"/>
      <w:cols w:space="720" w:num="1"/>
      <w:docGrid w:type="linesAndChar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150" w:firstLine="600"/>
      </w:pPr>
      <w:r>
        <w:separator/>
      </w:r>
    </w:p>
  </w:endnote>
  <w:endnote w:type="continuationSeparator" w:id="1">
    <w:p>
      <w:pPr>
        <w:spacing w:line="240" w:lineRule="auto"/>
        <w:ind w:left="-15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63D535-DB11-4431-856E-D07B17F9D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09542B-BDAD-49AB-B45E-6E8C02B057E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7C3206-7CE5-448E-8D14-F684C7C70E9B}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6EF5">
    <w:pPr>
      <w:pStyle w:val="3"/>
      <w:ind w:left="-150" w:firstLine="480"/>
      <w:rPr>
        <w:rStyle w:val="7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C35C9">
    <w:pPr>
      <w:pStyle w:val="3"/>
      <w:ind w:left="-15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C08F">
    <w:pPr>
      <w:pStyle w:val="3"/>
      <w:ind w:left="-15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150" w:firstLine="600"/>
      </w:pPr>
      <w:r>
        <w:separator/>
      </w:r>
    </w:p>
  </w:footnote>
  <w:footnote w:type="continuationSeparator" w:id="1">
    <w:p>
      <w:pPr>
        <w:spacing w:line="240" w:lineRule="auto"/>
        <w:ind w:left="-150"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9DFB">
    <w:pPr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FEA47">
    <w:pPr>
      <w:pStyle w:val="4"/>
      <w:ind w:left="-15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11123">
    <w:pPr>
      <w:pStyle w:val="4"/>
      <w:ind w:left="-15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OGFkM2EyNmUxNTEwMzkxM2FlNTllZDgzMzk5YWYifQ=="/>
  </w:docVars>
  <w:rsids>
    <w:rsidRoot w:val="1D8A28EF"/>
    <w:rsid w:val="0033725C"/>
    <w:rsid w:val="003E00AB"/>
    <w:rsid w:val="00B1484A"/>
    <w:rsid w:val="0C686768"/>
    <w:rsid w:val="1D8A28EF"/>
    <w:rsid w:val="1F79005A"/>
    <w:rsid w:val="532513F7"/>
    <w:rsid w:val="7E0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left="-105" w:leftChars="-50" w:firstLine="600" w:firstLineChars="20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zh-CN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  <w:style w:type="paragraph" w:customStyle="1" w:styleId="11">
    <w:name w:val="p0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8\AppData\Roaming\kingsoft\office6\templates\download\292cada0-a088-99dc-34f1-9cfcdb7cdae1\&#23703;&#20301;&#20844;&#24320;&#31454;&#32856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岗位公开竞聘报名表.docx</Template>
  <Pages>1</Pages>
  <Words>233</Words>
  <Characters>240</Characters>
  <Lines>3</Lines>
  <Paragraphs>1</Paragraphs>
  <TotalTime>1401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2025-03-21T07:49:00Z</dcterms:created>
  <dc:creator>Aimee-璇子</dc:creator>
  <cp:lastModifiedBy>Aimee-璇子</cp:lastModifiedBy>
  <cp:lastPrinted>2025-05-07T03:02:42Z</cp:lastPrinted>
  <dcterms:modified xsi:type="dcterms:W3CDTF">2025-05-07T08:17:23Z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CA1BA950DD0B4F9D8ED6DF04212EE6EF_11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eyJoZGlkIjoiZDU5OGFkM2EyNmUxNTEwMzkxM2FlNTllZDgzMzk5YWYiLCJ1c2VySWQiOiI2OTE0NDY3NTUifQ==</vt:lpwstr>
  </property>
</Properties>
</file>